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3AD4035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702"/>
        <w:gridCol w:w="1281"/>
        <w:gridCol w:w="1565"/>
      </w:tblGrid>
      <w:tr w:rsidR="007A2926" w:rsidTr="00B10263" w14:paraId="43ACBBEF" w14:textId="77777777">
        <w:trPr>
          <w:trHeight w:val="307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8851B6D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5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57A0D4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65C06C1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37BE92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B10263" w14:paraId="2B3C04FC" w14:textId="77777777">
        <w:trPr>
          <w:trHeight w:val="1439"/>
        </w:trPr>
        <w:tc>
          <w:tcPr>
            <w:tcW w:w="183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54B2AB32" w14:textId="6239C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Personel İşleri </w:t>
            </w:r>
          </w:p>
        </w:tc>
        <w:tc>
          <w:tcPr>
            <w:tcW w:w="5702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66BBF" w14:paraId="655E822A" w14:textId="17430DC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FE71E30" wp14:anchorId="7EE6D489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733425</wp:posOffset>
                      </wp:positionV>
                      <wp:extent cx="0" cy="333375"/>
                      <wp:effectExtent l="95250" t="0" r="76200" b="6667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87AA4C8">
                      <v:path fillok="f" arrowok="t" o:connecttype="none"/>
                      <o:lock v:ext="edit" shapetype="t"/>
                    </v:shapetype>
                    <v:shape id="Düz Ok Bağlayıcısı 16" style="position:absolute;margin-left:130.9pt;margin-top:57.75pt;width:0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Cvvquy3gAAAAsBAAAPAAAAAAAA&#10;AAAAAAAAAB8EAABkcnMvZG93bnJldi54bWxQSwUGAAAAAAQABADzAAAAKgUAAAAA&#10;">
                      <v:stroke joinstyle="miter" endarrow="open"/>
                    </v:shape>
                  </w:pict>
                </mc:Fallback>
              </mc:AlternateContent>
            </w:r>
            <w:r w:rsidR="0023442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3BCEFD7" wp14:anchorId="2AB4BD3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51435</wp:posOffset>
                      </wp:positionV>
                      <wp:extent cx="3305175" cy="771525"/>
                      <wp:effectExtent l="0" t="0" r="28575" b="28575"/>
                      <wp:wrapNone/>
                      <wp:docPr id="37" name="Akış Çizelgesi: Sonlandır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7715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10263" w:rsidP="00B10263" w:rsidRDefault="00B10263" w14:paraId="1A298971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Yıllık iznini yurt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dışında  kullanma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isteğinde bulunan personel ÜBYS’ de yer alan İzin Talep Formunu sistem üzerinden 1 ay öncesinden  doldurarak izin vermeye yetkili amirlerin paraf ve imzasına sunar. </w:t>
                                  </w:r>
                                </w:p>
                                <w:p w:rsidRPr="007D3AD9" w:rsidR="00B7437F" w:rsidP="007D3AD9" w:rsidRDefault="00B7437F" w14:paraId="67741C15" w14:textId="67E33CE3">
                                  <w:pPr>
                                    <w:rPr>
                                      <w:color w:val="70AD47" w:themeColor="accent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AB4BD31">
                      <v:stroke joinstyle="miter"/>
                      <v:path textboxrect="1018,3163,20582,18437" gradientshapeok="t" o:connecttype="rect"/>
                    </v:shapetype>
                    <v:shape id="Akış Çizelgesi: Sonlandırıcı 37" style="position:absolute;margin-left:17.3pt;margin-top:4.05pt;width:260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">
                      <v:textbox>
                        <w:txbxContent>
                          <w:p w:rsidRPr="0055511F" w:rsidR="00B10263" w:rsidP="00B10263" w:rsidRDefault="00B10263" w14:paraId="1A298971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Yıllık iznini yurt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dışında  kullanma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isteğinde bulunan personel ÜBYS’ de yer alan İzin Talep Formunu sistem üzerinden 1 ay öncesinden  doldurarak izin vermeye yetkili amirlerin paraf ve imzasına sunar. </w:t>
                            </w:r>
                          </w:p>
                          <w:p w:rsidRPr="007D3AD9" w:rsidR="00B7437F" w:rsidP="007D3AD9" w:rsidRDefault="00B7437F" w14:paraId="67741C15" w14:textId="67E33CE3">
                            <w:pPr>
                              <w:rPr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7264D" w14:paraId="75B47FC3" w14:textId="4C3D1E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657 Sayılı Devlet Memurları Kanunu </w:t>
            </w:r>
          </w:p>
        </w:tc>
        <w:tc>
          <w:tcPr>
            <w:tcW w:w="156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8965B5F" w14:textId="47238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10263" w14:paraId="2013B9BF" w14:textId="77777777">
        <w:trPr>
          <w:trHeight w:val="1439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3897F73D" w14:textId="363EF8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570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66BBF" w14:paraId="38F4A1C6" w14:textId="72514593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17C1324" wp14:anchorId="326ECB52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755650</wp:posOffset>
                      </wp:positionV>
                      <wp:extent cx="0" cy="333375"/>
                      <wp:effectExtent l="95250" t="0" r="76200" b="6667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129.4pt;margin-top:59.5pt;width:0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A3S86y3gAAAAsBAAAPAAAAAAAA&#10;AAAAAAAAAB8EAABkcnMvZG93bnJldi54bWxQSwUGAAAAAAQABADzAAAAKgUAAAAA&#10;" w14:anchorId="2A97BC49">
                      <v:stroke joinstyle="miter" endarrow="open"/>
                    </v:shape>
                  </w:pict>
                </mc:Fallback>
              </mc:AlternateContent>
            </w:r>
            <w:r w:rsidR="0023442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2DC79A7E" wp14:anchorId="6C4E29A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156210</wp:posOffset>
                      </wp:positionV>
                      <wp:extent cx="2981325" cy="628650"/>
                      <wp:effectExtent l="0" t="0" r="28575" b="1905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10263" w:rsidP="00B10263" w:rsidRDefault="00B10263" w14:paraId="26B82CB9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İzin vermeye yetkili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amirler ,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ilgilinin yıllık izin kullanım hakkını n mevzuata uygunluğunu kontrol eder. </w:t>
                                  </w:r>
                                </w:p>
                                <w:p w:rsidRPr="0055511F" w:rsidR="0023442D" w:rsidP="0023442D" w:rsidRDefault="0023442D" w14:paraId="44B28A53" w14:textId="217D003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C4E29AA">
                      <v:stroke joinstyle="miter"/>
                      <v:path gradientshapeok="t" o:connecttype="rect"/>
                    </v:shapetype>
                    <v:shape id="Akış Çizelgesi: İşlem 24" style="position:absolute;margin-left:33.1pt;margin-top:12.3pt;width:234.75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">
                      <v:textbox>
                        <w:txbxContent>
                          <w:p w:rsidRPr="0055511F" w:rsidR="00B10263" w:rsidP="00B10263" w:rsidRDefault="00B10263" w14:paraId="26B82CB9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İzin vermeye yetkili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amirler ,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ilgilinin yıllık izin kullanım hakkını n mevzuata uygunluğunu kontrol eder. </w:t>
                            </w:r>
                          </w:p>
                          <w:p w:rsidRPr="0055511F" w:rsidR="0023442D" w:rsidP="0023442D" w:rsidRDefault="0023442D" w14:paraId="44B28A53" w14:textId="217D003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BEEEEC4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384A93C5" w14:textId="060DA64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10263" w14:paraId="0C8CD81A" w14:textId="77777777">
        <w:trPr>
          <w:trHeight w:val="1439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2FC98B4F" w14:textId="28D752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570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66BBF" w14:paraId="61F23502" w14:textId="56EA371D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3EF9E689" wp14:anchorId="299A827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717550</wp:posOffset>
                      </wp:positionV>
                      <wp:extent cx="0" cy="333375"/>
                      <wp:effectExtent l="95250" t="0" r="76200" b="6667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27.15pt;margin-top:56.5pt;width:0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CPbHCp3gAAAAsBAAAPAAAAAAAA&#10;AAAAAAAAAB8EAABkcnMvZG93bnJldi54bWxQSwUGAAAAAAQABADzAAAAKgUAAAAA&#10;" w14:anchorId="510F6D8B">
                      <v:stroke joinstyle="miter" endarrow="open"/>
                    </v:shape>
                  </w:pict>
                </mc:Fallback>
              </mc:AlternateContent>
            </w:r>
            <w:r w:rsidR="0023442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08C498F" wp14:anchorId="56A148DD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22225</wp:posOffset>
                      </wp:positionV>
                      <wp:extent cx="742950" cy="923925"/>
                      <wp:effectExtent l="0" t="0" r="19050" b="28575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2950" cy="9239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70082" w:rsidR="0023442D" w:rsidP="0023442D" w:rsidRDefault="0023442D" w14:paraId="0DE32DC2" w14:textId="7777777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Birim amiri ile görüşülerek uygun görülen bir zamanda izin kullanılır. </w:t>
                                  </w:r>
                                </w:p>
                                <w:p w:rsidRPr="0055511F" w:rsidR="00B7437F" w:rsidP="00B7437F" w:rsidRDefault="00B7437F" w14:paraId="0DDC8CFC" w14:textId="77FA34D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5" style="position:absolute;margin-left:224.35pt;margin-top:1.75pt;width:58.5pt;height:7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" w14:anchorId="56A148DD">
                      <v:textbox>
                        <w:txbxContent>
                          <w:p w:rsidRPr="00D70082" w:rsidR="0023442D" w:rsidP="0023442D" w:rsidRDefault="0023442D" w14:paraId="0DE32DC2" w14:textId="77777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Birim amiri ile görüşülerek uygun görülen bir zamanda izin kullanılır. </w:t>
                            </w:r>
                          </w:p>
                          <w:p w:rsidRPr="0055511F" w:rsidR="00B7437F" w:rsidP="00B7437F" w:rsidRDefault="00B7437F" w14:paraId="0DDC8CFC" w14:textId="77FA34D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082" w:rsidR="0023442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324177DD" wp14:anchorId="2C71EC93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70485</wp:posOffset>
                      </wp:positionV>
                      <wp:extent cx="495300" cy="266700"/>
                      <wp:effectExtent l="0" t="0" r="0" b="0"/>
                      <wp:wrapNone/>
                      <wp:docPr id="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23442D" w:rsidP="0023442D" w:rsidRDefault="0023442D" w14:paraId="34E68649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70082">
                                    <w:rPr>
                                      <w:sz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C71EC93">
                      <v:stroke joinstyle="miter"/>
                      <v:path gradientshapeok="t" o:connecttype="rect"/>
                    </v:shapetype>
                    <v:shape id="Metin Kutusu 2" style="position:absolute;margin-left:175.6pt;margin-top:5.55pt;width:39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">
                      <v:textbox>
                        <w:txbxContent>
                          <w:p w:rsidRPr="00D70082" w:rsidR="0023442D" w:rsidP="0023442D" w:rsidRDefault="0023442D" w14:paraId="34E68649" w14:textId="77777777">
                            <w:pPr>
                              <w:rPr>
                                <w:sz w:val="12"/>
                              </w:rPr>
                            </w:pPr>
                            <w:r w:rsidRPr="00D70082">
                              <w:rPr>
                                <w:sz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442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D7EB255" wp14:anchorId="749C99DF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146685</wp:posOffset>
                      </wp:positionV>
                      <wp:extent cx="1466850" cy="666750"/>
                      <wp:effectExtent l="19050" t="19050" r="19050" b="38100"/>
                      <wp:wrapNone/>
                      <wp:docPr id="8" name="Akış Çizelgesi: Kar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66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A2F59" w:rsidR="00B7437F" w:rsidP="00B7437F" w:rsidRDefault="0023442D" w14:paraId="2F0AE488" w14:textId="404B5FB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Uygun mu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49C99DF">
                      <v:stroke joinstyle="miter"/>
                      <v:path textboxrect="5400,5400,16200,16200" gradientshapeok="t" o:connecttype="rect"/>
                    </v:shapetype>
                    <v:shape id="Akış Çizelgesi: Karar 8" style="position:absolute;margin-left:66.1pt;margin-top:11.55pt;width:115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">
                      <v:textbox>
                        <w:txbxContent>
                          <w:p w:rsidRPr="009A2F59" w:rsidR="00B7437F" w:rsidP="00B7437F" w:rsidRDefault="0023442D" w14:paraId="2F0AE488" w14:textId="404B5F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Uygun 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CB9E726" wp14:anchorId="079579B6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394970</wp:posOffset>
                      </wp:positionV>
                      <wp:extent cx="533400" cy="0"/>
                      <wp:effectExtent l="0" t="76200" r="19050" b="11430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80.5pt;margin-top:31.1pt;width:4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" w14:anchorId="1BB7E9A8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3E8695E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61EF43F" w14:textId="54B1E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10263" w14:paraId="0EEEA175" w14:textId="77777777">
        <w:trPr>
          <w:trHeight w:val="1439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124B0E4D" w14:textId="6771B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570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10263" w14:paraId="647063EE" w14:textId="3AA2BF5B">
            <w:pPr>
              <w:rPr>
                <w:color w:val="000000"/>
                <w:sz w:val="20"/>
                <w:szCs w:val="20"/>
              </w:rPr>
            </w:pPr>
            <w:r w:rsidRPr="00D70082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67462268" wp14:anchorId="1093EB37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-194310</wp:posOffset>
                      </wp:positionV>
                      <wp:extent cx="628650" cy="200025"/>
                      <wp:effectExtent l="0" t="0" r="0" b="9525"/>
                      <wp:wrapNone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B10263" w:rsidP="00B10263" w:rsidRDefault="00B10263" w14:paraId="7D526687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49.6pt;margin-top:-15.3pt;width:49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ZuDgIAAPw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" w14:anchorId="1093EB37">
                      <v:textbox>
                        <w:txbxContent>
                          <w:p w:rsidRPr="00D70082" w:rsidR="00B10263" w:rsidP="00B10263" w:rsidRDefault="00B10263" w14:paraId="7D526687" w14:textId="7777777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442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00EED542" wp14:anchorId="6CB2470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99060</wp:posOffset>
                      </wp:positionV>
                      <wp:extent cx="2857500" cy="561975"/>
                      <wp:effectExtent l="0" t="0" r="19050" b="28575"/>
                      <wp:wrapNone/>
                      <wp:docPr id="44" name="Akış Çizelgesi: İşlem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561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7437F" w:rsidP="00B7437F" w:rsidRDefault="0023442D" w14:paraId="0A2E3696" w14:textId="048A9DC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İzin vermeye yetkili amirler tarafından imzalanarak onaylanan izin isteği formunun bir örneği ÜBYS üzerinden Personel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4" style="position:absolute;margin-left:28.6pt;margin-top:7.8pt;width:2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" w14:anchorId="6CB2470D">
                      <v:textbox>
                        <w:txbxContent>
                          <w:p w:rsidRPr="0055511F" w:rsidR="00B7437F" w:rsidP="00B7437F" w:rsidRDefault="0023442D" w14:paraId="0A2E3696" w14:textId="048A9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İzin vermeye yetkili amirler tarafından imzalanarak onaylanan izin isteği formunun bir örneği ÜBYS üzerinden Personel Daire Başkanlığına gönderilir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6B697FF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65F1F91C" w14:textId="475455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10263" w14:paraId="1B7876ED" w14:textId="77777777">
        <w:trPr>
          <w:trHeight w:val="1439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73B4C9C3" w14:textId="0F8FEA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570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79AD29E2" w14:textId="0EFF0165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65780470" wp14:anchorId="67E544B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106045</wp:posOffset>
                      </wp:positionV>
                      <wp:extent cx="2809875" cy="476250"/>
                      <wp:effectExtent l="0" t="0" r="28575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10263" w:rsidP="00B10263" w:rsidRDefault="00B10263" w14:paraId="2D454F51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İznini yurtdışında geçirecek personel için Rektörlük Makamından Olur alınır. </w:t>
                                  </w:r>
                                </w:p>
                                <w:p w:rsidRPr="0055511F" w:rsidR="00B10263" w:rsidP="00B10263" w:rsidRDefault="00B10263" w14:paraId="10C52998" w14:textId="4FDCCE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" style="position:absolute;margin-left:27.1pt;margin-top:8.35pt;width:221.25pt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" w14:anchorId="67E544B3">
                      <v:textbox>
                        <w:txbxContent>
                          <w:p w:rsidRPr="0055511F" w:rsidR="00B10263" w:rsidP="00B10263" w:rsidRDefault="00B10263" w14:paraId="2D454F51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İznini yurtdışında geçirecek personel için Rektörlük Makamından Olur alınır. </w:t>
                            </w:r>
                          </w:p>
                          <w:p w:rsidRPr="0055511F" w:rsidR="00B10263" w:rsidP="00B10263" w:rsidRDefault="00B10263" w14:paraId="10C52998" w14:textId="4FDCCE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BB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0ADD7AC" wp14:anchorId="4706EA4E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-393700</wp:posOffset>
                      </wp:positionV>
                      <wp:extent cx="0" cy="333375"/>
                      <wp:effectExtent l="95250" t="0" r="76200" b="6667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28.5pt;margin-top:-31pt;width:0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T5baT3gAAAAoBAAAPAAAAAAAA&#10;AAAAAAAAAB8EAABkcnMvZG93bnJldi54bWxQSwUGAAAAAAQABADzAAAAKgUAAAAA&#10;" w14:anchorId="612539FD">
                      <v:stroke joinstyle="miter" endarrow="open"/>
                    </v:shape>
                  </w:pict>
                </mc:Fallback>
              </mc:AlternateContent>
            </w:r>
            <w:r w:rsidRPr="00D70082" w:rsidR="00910623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45D9C1C1" wp14:anchorId="71976F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212725</wp:posOffset>
                      </wp:positionV>
                      <wp:extent cx="447675" cy="257175"/>
                      <wp:effectExtent l="0" t="0" r="9525" b="9525"/>
                      <wp:wrapNone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910623" w:rsidP="00910623" w:rsidRDefault="00910623" w14:paraId="3F11DAFC" w14:textId="56A0006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.1pt;margin-top:16.75pt;width:35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" w14:anchorId="71976F4A">
                      <v:textbox>
                        <w:txbxContent>
                          <w:p w:rsidRPr="00D70082" w:rsidR="00910623" w:rsidP="00910623" w:rsidRDefault="00910623" w14:paraId="3F11DAFC" w14:textId="56A0006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32CC09C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66E5DDBD" w14:textId="096BD3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10263" w14:paraId="5FEA63E6" w14:textId="77777777">
        <w:trPr>
          <w:trHeight w:val="1439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777735B7" w14:textId="1F2F3D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570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75B13" w14:paraId="3354A298" w14:textId="1F91D095">
            <w:pPr>
              <w:rPr>
                <w:sz w:val="20"/>
                <w:szCs w:val="20"/>
              </w:rPr>
            </w:pPr>
            <w:r w:rsidRPr="00D70082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6989D67B" wp14:anchorId="678BCFE8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916940</wp:posOffset>
                      </wp:positionV>
                      <wp:extent cx="647700" cy="228600"/>
                      <wp:effectExtent l="0" t="0" r="0" b="0"/>
                      <wp:wrapNone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B10263" w:rsidP="00B10263" w:rsidRDefault="00B10263" w14:paraId="126B1253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45.85pt;margin-top:72.2pt;width:51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" w14:anchorId="678BCFE8">
                      <v:textbox>
                        <w:txbxContent>
                          <w:p w:rsidRPr="00D70082" w:rsidR="00B10263" w:rsidP="00B10263" w:rsidRDefault="00B10263" w14:paraId="126B1253" w14:textId="7777777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263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22027DED" wp14:anchorId="03341E6C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-3810</wp:posOffset>
                      </wp:positionV>
                      <wp:extent cx="876300" cy="828675"/>
                      <wp:effectExtent l="0" t="0" r="19050" b="28575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76300" cy="828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70082" w:rsidR="00B10263" w:rsidP="00B10263" w:rsidRDefault="00B10263" w14:paraId="540D347A" w14:textId="7777777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Birim amiri ile görüşülerek uygun görülen bir zamanda izin kullanılır. </w:t>
                                  </w:r>
                                </w:p>
                                <w:p w:rsidRPr="0055511F" w:rsidR="00B10263" w:rsidP="00B10263" w:rsidRDefault="00B10263" w14:paraId="19A31C57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8" style="position:absolute;margin-left:204.85pt;margin-top:-.3pt;width:69pt;height:65.2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" w14:anchorId="03341E6C">
                      <v:textbox>
                        <w:txbxContent>
                          <w:p w:rsidRPr="00D70082" w:rsidR="00B10263" w:rsidP="00B10263" w:rsidRDefault="00B10263" w14:paraId="540D347A" w14:textId="77777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Birim amiri ile görüşülerek uygun görülen bir zamanda izin kullanılır. </w:t>
                            </w:r>
                          </w:p>
                          <w:p w:rsidRPr="0055511F" w:rsidR="00B10263" w:rsidP="00B10263" w:rsidRDefault="00B10263" w14:paraId="19A31C57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082" w:rsidR="00B10263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editId="505769E6" wp14:anchorId="71F73F49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27940</wp:posOffset>
                      </wp:positionV>
                      <wp:extent cx="542925" cy="352425"/>
                      <wp:effectExtent l="0" t="0" r="9525" b="9525"/>
                      <wp:wrapNone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B10263" w:rsidP="00B10263" w:rsidRDefault="00B10263" w14:paraId="7F555BE2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70082">
                                    <w:rPr>
                                      <w:sz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152.35pt;margin-top:2.2pt;width:42.7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" w14:anchorId="71F73F49">
                      <v:textbox>
                        <w:txbxContent>
                          <w:p w:rsidRPr="00D70082" w:rsidR="00B10263" w:rsidP="00B10263" w:rsidRDefault="00B10263" w14:paraId="7F555BE2" w14:textId="77777777">
                            <w:pPr>
                              <w:rPr>
                                <w:sz w:val="12"/>
                              </w:rPr>
                            </w:pPr>
                            <w:r w:rsidRPr="00D70082">
                              <w:rPr>
                                <w:sz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263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67F50FE8" wp14:anchorId="7DE7A8AE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434975</wp:posOffset>
                      </wp:positionV>
                      <wp:extent cx="533400" cy="0"/>
                      <wp:effectExtent l="0" t="76200" r="19050" b="1143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9726D19">
                      <v:path fillok="f" arrowok="t" o:connecttype="none"/>
                      <o:lock v:ext="edit" shapetype="t"/>
                    </v:shapetype>
                    <v:shape id="Düz Ok Bağlayıcısı 13" style="position:absolute;margin-left:163.9pt;margin-top:34.25pt;width:42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">
                      <v:stroke joinstyle="miter" endarrow="open"/>
                    </v:shape>
                  </w:pict>
                </mc:Fallback>
              </mc:AlternateContent>
            </w:r>
            <w:r w:rsidR="00B10263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editId="12E6F3AD" wp14:anchorId="069C5514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-212725</wp:posOffset>
                      </wp:positionV>
                      <wp:extent cx="0" cy="333375"/>
                      <wp:effectExtent l="95250" t="0" r="76200" b="6667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02.4pt;margin-top:-16.75pt;width:0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CGW15V3gAAAAoBAAAPAAAAAAAA&#10;AAAAAAAAAB8EAABkcnMvZG93bnJldi54bWxQSwUGAAAAAAQABADzAAAAKgUAAAAA&#10;" w14:anchorId="18130026">
                      <v:stroke joinstyle="miter" endarrow="open"/>
                    </v:shape>
                  </w:pict>
                </mc:Fallback>
              </mc:AlternateContent>
            </w:r>
            <w:r w:rsidR="00B10263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484F371F" wp14:anchorId="2C22C1ED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104140</wp:posOffset>
                      </wp:positionV>
                      <wp:extent cx="1524000" cy="657225"/>
                      <wp:effectExtent l="19050" t="19050" r="19050" b="47625"/>
                      <wp:wrapNone/>
                      <wp:docPr id="5" name="Akış Çizelgesi: Kar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572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A2F59" w:rsidR="00B10263" w:rsidP="00B10263" w:rsidRDefault="00B10263" w14:paraId="2BEA28EB" w14:textId="7D8E37F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Uygun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mu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5" style="position:absolute;margin-left:38.35pt;margin-top:8.2pt;width:120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" w14:anchorId="2C22C1ED">
                      <v:textbox>
                        <w:txbxContent>
                          <w:p w:rsidRPr="009A2F59" w:rsidR="00B10263" w:rsidP="00B10263" w:rsidRDefault="00B10263" w14:paraId="2BEA28EB" w14:textId="7D8E37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Uygun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mu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0EE7776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75B13" w14:paraId="6769C654" w14:textId="0329C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10263" w14:paraId="71097A53" w14:textId="77777777">
        <w:trPr>
          <w:trHeight w:val="1439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10263" w14:paraId="3E075129" w14:textId="7247A9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5702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75B13" w14:paraId="39C16D3C" w14:textId="3817446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54A5A285" wp14:anchorId="793EAD9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128270</wp:posOffset>
                      </wp:positionV>
                      <wp:extent cx="3286125" cy="514350"/>
                      <wp:effectExtent l="0" t="0" r="28575" b="19050"/>
                      <wp:wrapNone/>
                      <wp:docPr id="14" name="Akış Çizelgesi: Sonlandır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5143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7437F" w:rsidR="00B10263" w:rsidP="00B10263" w:rsidRDefault="00B10263" w14:paraId="7C43D3E1" w14:textId="65E4A68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Olur izne çıkacak kişiye tebliğ edilir. 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Ve  izin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formu özlük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4" style="position:absolute;margin-left:.1pt;margin-top:10.1pt;width:258.7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" w14:anchorId="793EAD9C">
                      <v:textbox>
                        <w:txbxContent>
                          <w:p w:rsidRPr="00B7437F" w:rsidR="00B10263" w:rsidP="00B10263" w:rsidRDefault="00B10263" w14:paraId="7C43D3E1" w14:textId="65E4A6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Olur izne çıkacak kişiye tebliğ edilir. 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Ve  izin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formu özlük dosyasına takılır.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348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editId="2E022873" wp14:anchorId="0FBB5DB6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-152400</wp:posOffset>
                      </wp:positionV>
                      <wp:extent cx="0" cy="333375"/>
                      <wp:effectExtent l="95250" t="0" r="76200" b="6667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02779BD">
                      <v:path fillok="f" arrowok="t" o:connecttype="none"/>
                      <o:lock v:ext="edit" shapetype="t"/>
                    </v:shapetype>
                    <v:shape id="Düz Ok Bağlayıcısı 12" style="position:absolute;margin-left:100.9pt;margin-top:-12pt;width:0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Rjcs93gAAAAoBAAAPAAAAAAAA&#10;AAAAAAAAAB8EAABkcnMvZG93bnJldi54bWxQSwUGAAAAAAQABADzAAAAKgUAAAAA&#10;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C885A62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75B13" w14:paraId="2600354C" w14:textId="0422CF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</w:tbl>
    <w:p w:rsidR="00A40877" w:rsidP="001B4140" w:rsidRDefault="00A40877" w14:paraId="13A6BA91" w14:textId="77777777">
      <w:r>
        <w:t xml:space="preserve">                                               </w:t>
      </w:r>
    </w:p>
    <w:sectPr w:rsidR="00A40877" w:rsidSect="00224FD7">
      <w:footerReference r:id="Ra2ac2341722b4aa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DCC2" w14:textId="77777777" w:rsidR="005D35CF" w:rsidRDefault="005D35CF">
      <w:r>
        <w:separator/>
      </w:r>
    </w:p>
  </w:endnote>
  <w:endnote w:type="continuationSeparator" w:id="0">
    <w:p w14:paraId="378FDE49" w14:textId="77777777" w:rsidR="005D35CF" w:rsidRDefault="005D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27B81B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9671" w14:textId="77777777" w:rsidR="005D35CF" w:rsidRDefault="005D35CF">
      <w:r>
        <w:separator/>
      </w:r>
    </w:p>
  </w:footnote>
  <w:footnote w:type="continuationSeparator" w:id="0">
    <w:p w14:paraId="6AA9D424" w14:textId="77777777" w:rsidR="005D35CF" w:rsidRDefault="005D35C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01E10645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442D" w:rsidRDefault="00236C68" w14:paraId="285597C6" w14:textId="77777777">
          <w:pPr>
            <w:pStyle w:val="GvdeMetniGirintisi2"/>
            <w:ind w:firstLine="0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F8262BF" wp14:anchorId="666799C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76AC60D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910623" w:rsidRDefault="00236C68" w14:paraId="40DF6284" w14:textId="34D1132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</w:t>
          </w:r>
          <w:r w:rsidR="00910623">
            <w:rPr>
              <w:b/>
              <w:sz w:val="20"/>
              <w:szCs w:val="20"/>
            </w:rPr>
            <w:t xml:space="preserve">ESİ </w:t>
          </w:r>
        </w:p>
        <w:p w:rsidRPr="006A0EAB" w:rsidR="002A18FA" w:rsidP="002A18FA" w:rsidRDefault="002A18FA" w14:paraId="414D8CA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Pr="002A18FA" w:rsidR="00236C68" w:rsidP="002A18FA" w:rsidRDefault="00236C68" w14:paraId="54D33785" w14:textId="048839B5">
          <w:pPr>
            <w:pStyle w:val="stBilgi"/>
            <w:rPr>
              <w:b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605D3CA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İA/030/09</w:t>
          </w:r>
        </w:p>
        <w:p w:rsidRPr="006A0EAB" w:rsidR="00236C68" w:rsidP="0054734C" w:rsidRDefault="00236C68" w14:paraId="689ACA7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14.10.2022</w:t>
          </w:r>
        </w:p>
        <w:p w:rsidRPr="006A0EAB" w:rsidR="00236C68" w:rsidP="0054734C" w:rsidRDefault="00236C68" w14:paraId="15572303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4AE6D86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15087E46" w14:textId="77777777">
          <w:pPr>
            <w:rPr>
              <w:lang w:val="en-US"/>
            </w:rPr>
          </w:pPr>
        </w:p>
      </w:tc>
    </w:tr>
    <w:tr w:rsidRPr="006A0EAB" w:rsidR="00236C68" w:rsidTr="00236C68" w14:paraId="0F94290C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0BA397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2A18FA" w:rsidRDefault="002A18FA" w14:paraId="733A7C9E" w14:textId="40FDEE5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YURT DIŞI İZİN İŞLEMLERİ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25CB9EB4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41F77A0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660114">
    <w:abstractNumId w:val="3"/>
  </w:num>
  <w:num w:numId="2" w16cid:durableId="896430236">
    <w:abstractNumId w:val="26"/>
  </w:num>
  <w:num w:numId="3" w16cid:durableId="550926487">
    <w:abstractNumId w:val="8"/>
  </w:num>
  <w:num w:numId="4" w16cid:durableId="960303475">
    <w:abstractNumId w:val="10"/>
  </w:num>
  <w:num w:numId="5" w16cid:durableId="1069378239">
    <w:abstractNumId w:val="21"/>
  </w:num>
  <w:num w:numId="6" w16cid:durableId="1636062396">
    <w:abstractNumId w:val="24"/>
  </w:num>
  <w:num w:numId="7" w16cid:durableId="1049765427">
    <w:abstractNumId w:val="4"/>
  </w:num>
  <w:num w:numId="8" w16cid:durableId="2113821989">
    <w:abstractNumId w:val="17"/>
  </w:num>
  <w:num w:numId="9" w16cid:durableId="262887051">
    <w:abstractNumId w:val="13"/>
  </w:num>
  <w:num w:numId="10" w16cid:durableId="1053850770">
    <w:abstractNumId w:val="9"/>
  </w:num>
  <w:num w:numId="11" w16cid:durableId="351108402">
    <w:abstractNumId w:val="19"/>
  </w:num>
  <w:num w:numId="12" w16cid:durableId="173881597">
    <w:abstractNumId w:val="25"/>
  </w:num>
  <w:num w:numId="13" w16cid:durableId="664741835">
    <w:abstractNumId w:val="0"/>
  </w:num>
  <w:num w:numId="14" w16cid:durableId="1878933886">
    <w:abstractNumId w:val="5"/>
  </w:num>
  <w:num w:numId="15" w16cid:durableId="2100323889">
    <w:abstractNumId w:val="15"/>
  </w:num>
  <w:num w:numId="16" w16cid:durableId="902907500">
    <w:abstractNumId w:val="16"/>
  </w:num>
  <w:num w:numId="17" w16cid:durableId="1587419543">
    <w:abstractNumId w:val="7"/>
  </w:num>
  <w:num w:numId="18" w16cid:durableId="1246576785">
    <w:abstractNumId w:val="14"/>
  </w:num>
  <w:num w:numId="19" w16cid:durableId="140578989">
    <w:abstractNumId w:val="20"/>
  </w:num>
  <w:num w:numId="20" w16cid:durableId="107698303">
    <w:abstractNumId w:val="11"/>
  </w:num>
  <w:num w:numId="21" w16cid:durableId="990138686">
    <w:abstractNumId w:val="18"/>
  </w:num>
  <w:num w:numId="22" w16cid:durableId="681664547">
    <w:abstractNumId w:val="2"/>
  </w:num>
  <w:num w:numId="23" w16cid:durableId="1357080716">
    <w:abstractNumId w:val="6"/>
  </w:num>
  <w:num w:numId="24" w16cid:durableId="2026588607">
    <w:abstractNumId w:val="1"/>
  </w:num>
  <w:num w:numId="25" w16cid:durableId="1261526114">
    <w:abstractNumId w:val="22"/>
  </w:num>
  <w:num w:numId="26" w16cid:durableId="1910925209">
    <w:abstractNumId w:val="23"/>
  </w:num>
  <w:num w:numId="27" w16cid:durableId="1383674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F"/>
    <w:rsid w:val="000300DC"/>
    <w:rsid w:val="0003672E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14C9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442D"/>
    <w:rsid w:val="00235BFE"/>
    <w:rsid w:val="00236C68"/>
    <w:rsid w:val="00237835"/>
    <w:rsid w:val="002535FA"/>
    <w:rsid w:val="00260278"/>
    <w:rsid w:val="00285AD3"/>
    <w:rsid w:val="002A18FA"/>
    <w:rsid w:val="002A26C7"/>
    <w:rsid w:val="002B01C0"/>
    <w:rsid w:val="002B272D"/>
    <w:rsid w:val="002B7DA2"/>
    <w:rsid w:val="002C4609"/>
    <w:rsid w:val="002C65FE"/>
    <w:rsid w:val="002E2675"/>
    <w:rsid w:val="002F1C2F"/>
    <w:rsid w:val="002F6E5F"/>
    <w:rsid w:val="0030397E"/>
    <w:rsid w:val="00325D62"/>
    <w:rsid w:val="0033353E"/>
    <w:rsid w:val="00344D22"/>
    <w:rsid w:val="003472FD"/>
    <w:rsid w:val="0035412B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654D"/>
    <w:rsid w:val="004422F3"/>
    <w:rsid w:val="0045319F"/>
    <w:rsid w:val="0045716E"/>
    <w:rsid w:val="00475B13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4D3C"/>
    <w:rsid w:val="00566BBF"/>
    <w:rsid w:val="0057264D"/>
    <w:rsid w:val="00582A3A"/>
    <w:rsid w:val="0058733F"/>
    <w:rsid w:val="0059594B"/>
    <w:rsid w:val="00596834"/>
    <w:rsid w:val="005A2DA1"/>
    <w:rsid w:val="005B33F4"/>
    <w:rsid w:val="005B4F45"/>
    <w:rsid w:val="005C1F15"/>
    <w:rsid w:val="005D35CF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859A9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3AD9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9A0"/>
    <w:rsid w:val="00846159"/>
    <w:rsid w:val="0084788F"/>
    <w:rsid w:val="008500E1"/>
    <w:rsid w:val="00863429"/>
    <w:rsid w:val="008652F2"/>
    <w:rsid w:val="00873BCF"/>
    <w:rsid w:val="00882348"/>
    <w:rsid w:val="00886B88"/>
    <w:rsid w:val="00892D7F"/>
    <w:rsid w:val="008A45DE"/>
    <w:rsid w:val="008A5F9F"/>
    <w:rsid w:val="008B08B1"/>
    <w:rsid w:val="008C23DD"/>
    <w:rsid w:val="008C53C8"/>
    <w:rsid w:val="008C68FC"/>
    <w:rsid w:val="008D315B"/>
    <w:rsid w:val="008E3E1F"/>
    <w:rsid w:val="00905D19"/>
    <w:rsid w:val="00910623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0263"/>
    <w:rsid w:val="00B17298"/>
    <w:rsid w:val="00B22D72"/>
    <w:rsid w:val="00B243FD"/>
    <w:rsid w:val="00B2465E"/>
    <w:rsid w:val="00B260A3"/>
    <w:rsid w:val="00B27352"/>
    <w:rsid w:val="00B42777"/>
    <w:rsid w:val="00B5060E"/>
    <w:rsid w:val="00B50F4E"/>
    <w:rsid w:val="00B6187A"/>
    <w:rsid w:val="00B62E1D"/>
    <w:rsid w:val="00B72E7A"/>
    <w:rsid w:val="00B73E1B"/>
    <w:rsid w:val="00B7437F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278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489C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3AD6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B1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2ac2341722b4a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Yurt dışı izin işlemleri .dotx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2</cp:revision>
  <cp:lastPrinted>2022-10-11T06:49:00Z</cp:lastPrinted>
  <dcterms:created xsi:type="dcterms:W3CDTF">2022-10-13T10:45:00Z</dcterms:created>
  <dcterms:modified xsi:type="dcterms:W3CDTF">2022-10-13T10:45:00Z</dcterms:modified>
</cp:coreProperties>
</file>